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09D76A02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654239">
        <w:rPr>
          <w:rFonts w:ascii="Calibri" w:eastAsia="Calibri" w:hAnsi="Calibri"/>
          <w:sz w:val="22"/>
          <w:szCs w:val="22"/>
          <w:lang w:val="sr-Latn-RS"/>
        </w:rPr>
        <w:t>30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6D21B0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C03A0D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C03A0D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C03A0D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C03A0D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C03A0D" w:rsidRDefault="00C03A0D" w:rsidP="007E6221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DC4E14" w:rsidRDefault="00C03A0D" w:rsidP="007E6221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Укупна вредност без ПДВ-а</w:t>
            </w:r>
            <w:r w:rsidR="00DC4E14">
              <w:rPr>
                <w:sz w:val="20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C03A0D" w:rsidRDefault="00C03A0D" w:rsidP="007E6221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6D21B0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322D81E8" w:rsidR="00964C1E" w:rsidRPr="000E667F" w:rsidRDefault="00404001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Навојна шипка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2DF984DF" w:rsidR="00964C1E" w:rsidRPr="001C5EE2" w:rsidRDefault="00404001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На</w:t>
            </w:r>
            <w:r w:rsidR="00FA6868">
              <w:rPr>
                <w:lang w:val="sr-Cyrl-RS"/>
              </w:rPr>
              <w:t>в</w:t>
            </w:r>
            <w:r>
              <w:rPr>
                <w:lang w:val="sr-Cyrl-RS"/>
              </w:rPr>
              <w:t>ојна шипка М 12х1 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7FCA39FF" w:rsidR="00964C1E" w:rsidRPr="00345CD7" w:rsidRDefault="0040400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0C1FDEE1" w:rsidR="00964C1E" w:rsidRPr="002E55DC" w:rsidRDefault="0040400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6D21B0" w14:paraId="734626E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496A6386" w:rsidR="00964C1E" w:rsidRPr="002E55DC" w:rsidRDefault="00404001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Ексери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3E6A2E76" w:rsidR="00964C1E" w:rsidRPr="001C5EE2" w:rsidRDefault="00404001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Ексери-разни ( 14;16)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2F2F0E2D" w:rsidR="00964C1E" w:rsidRPr="00DC4E14" w:rsidRDefault="0040400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Килограм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7F3479A8" w:rsidR="00964C1E" w:rsidRPr="002E55DC" w:rsidRDefault="0040400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10+10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6D21B0" w14:paraId="4D203F3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F2" w14:textId="4DECCEBA" w:rsidR="00964C1E" w:rsidRPr="000E667F" w:rsidRDefault="00404001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Паљена жица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725" w14:textId="3D0ED4B3" w:rsidR="00964C1E" w:rsidRPr="001C5EE2" w:rsidRDefault="00404001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Паљена жица фи 3,15 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79" w14:textId="4A3C7A1C" w:rsidR="00964C1E" w:rsidRPr="00DC4E14" w:rsidRDefault="0040400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Килограм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28A" w14:textId="702C6CE3" w:rsidR="00964C1E" w:rsidRPr="002E55DC" w:rsidRDefault="0040400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AF8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D6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1F2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34EBC58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636" w14:textId="34CF46F3" w:rsidR="002E55DC" w:rsidRPr="001C5EE2" w:rsidRDefault="00404001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Ланац за тестеру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C27" w14:textId="43AE248C" w:rsidR="002E55DC" w:rsidRPr="001C5EE2" w:rsidRDefault="00404001" w:rsidP="007E6221">
            <w:pPr>
              <w:ind w:firstLine="0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Ланац за тестеру 34 зуба/ корак 3/8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BCB" w14:textId="07026604" w:rsidR="002E55DC" w:rsidRPr="00345CD7" w:rsidRDefault="0040400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C9A" w14:textId="02105F6E" w:rsidR="002E55DC" w:rsidRPr="001C5EE2" w:rsidRDefault="0040400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8254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9706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819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17AABED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EA51" w14:textId="7E32DC3F" w:rsidR="002E55DC" w:rsidRPr="000E667F" w:rsidRDefault="00404001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Турпија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E530" w14:textId="1C26C814" w:rsidR="002E55DC" w:rsidRPr="002E55DC" w:rsidRDefault="00404001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Турпија фи 5,2 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5261" w14:textId="72477158" w:rsidR="002E55DC" w:rsidRPr="00DC4E14" w:rsidRDefault="0040400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3B77" w14:textId="39D43E25" w:rsidR="002E55DC" w:rsidRPr="002E55DC" w:rsidRDefault="0040400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12E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074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DF6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17E40F93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9B6" w14:textId="236C725C" w:rsidR="002E55DC" w:rsidRPr="000E667F" w:rsidRDefault="00404001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Катанац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B02A" w14:textId="5E165DD2" w:rsidR="002E55DC" w:rsidRPr="002E55DC" w:rsidRDefault="00404001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Катанац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C2C" w14:textId="047DB4A5" w:rsidR="002E55DC" w:rsidRPr="00DC4E14" w:rsidRDefault="0040400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89FF" w14:textId="6587E0B3" w:rsidR="002E55DC" w:rsidRPr="001403A9" w:rsidRDefault="0040400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D8B2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156F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509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5FC3C35A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A1C" w14:textId="3D8C9D2C" w:rsidR="002E55DC" w:rsidRPr="000E667F" w:rsidRDefault="00404001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Рукавице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B491" w14:textId="102A5774" w:rsidR="002E55DC" w:rsidRPr="001403A9" w:rsidRDefault="00404001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Рукавице- гумене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1B0E" w14:textId="76C06345" w:rsidR="002E55DC" w:rsidRPr="00DC4E14" w:rsidRDefault="0040400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D601" w14:textId="4DAD5084" w:rsidR="002E55DC" w:rsidRPr="001403A9" w:rsidRDefault="0040400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D030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8386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8D75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04001" w:rsidRPr="006D21B0" w14:paraId="2326638C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DF7A" w14:textId="255F7CA8" w:rsidR="00404001" w:rsidRPr="000E667F" w:rsidRDefault="00404001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Једноручна батерија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EE7" w14:textId="38CE83D2" w:rsidR="00404001" w:rsidRPr="001403A9" w:rsidRDefault="00404001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Једноручна батерија за лавабо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DF9" w14:textId="5CA1EDA0" w:rsidR="00404001" w:rsidRPr="00DC4E14" w:rsidRDefault="0040400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258B" w14:textId="4B260D55" w:rsidR="00404001" w:rsidRPr="001403A9" w:rsidRDefault="0040400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F12D" w14:textId="77777777" w:rsidR="00404001" w:rsidRPr="006D21B0" w:rsidRDefault="00404001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4796" w14:textId="77777777" w:rsidR="00404001" w:rsidRPr="006D21B0" w:rsidRDefault="00404001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FD4" w14:textId="77777777" w:rsidR="00404001" w:rsidRPr="006D21B0" w:rsidRDefault="00404001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04001" w:rsidRPr="006D21B0" w14:paraId="21B635E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B3C4" w14:textId="5041C80B" w:rsidR="00404001" w:rsidRPr="000E667F" w:rsidRDefault="00404001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Уљани разређивач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65CE" w14:textId="4144250C" w:rsidR="00404001" w:rsidRPr="001403A9" w:rsidRDefault="00404001" w:rsidP="007E6221">
            <w:pPr>
              <w:ind w:firstLine="0"/>
              <w:rPr>
                <w:lang w:val="sr-Cyrl-RS"/>
              </w:rPr>
            </w:pPr>
            <w:r w:rsidRPr="00404001">
              <w:rPr>
                <w:lang w:val="sr-Cyrl-RS"/>
              </w:rPr>
              <w:t>Уљани разређивач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767D" w14:textId="3678C2D9" w:rsidR="00404001" w:rsidRPr="00DC4E14" w:rsidRDefault="0040400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литар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D8E" w14:textId="51D7DA3E" w:rsidR="00404001" w:rsidRPr="001403A9" w:rsidRDefault="0040400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B9C1" w14:textId="77777777" w:rsidR="00404001" w:rsidRPr="006D21B0" w:rsidRDefault="00404001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DA6F" w14:textId="77777777" w:rsidR="00404001" w:rsidRPr="006D21B0" w:rsidRDefault="00404001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AC70" w14:textId="77777777" w:rsidR="00404001" w:rsidRPr="006D21B0" w:rsidRDefault="00404001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6D21B0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6D21B0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6D21B0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Укупно</w:t>
            </w:r>
            <w:r w:rsidR="00964C1E" w:rsidRPr="006D21B0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77777777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1041FE12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5E272887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A6AE" w14:textId="77777777" w:rsidR="009020F7" w:rsidRDefault="009020F7" w:rsidP="00AD7978">
      <w:r>
        <w:separator/>
      </w:r>
    </w:p>
  </w:endnote>
  <w:endnote w:type="continuationSeparator" w:id="0">
    <w:p w14:paraId="56BBAC8E" w14:textId="77777777" w:rsidR="009020F7" w:rsidRDefault="009020F7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17C9" w14:textId="77777777" w:rsidR="009020F7" w:rsidRDefault="009020F7" w:rsidP="00AD7978">
      <w:r>
        <w:separator/>
      </w:r>
    </w:p>
  </w:footnote>
  <w:footnote w:type="continuationSeparator" w:id="0">
    <w:p w14:paraId="346382D0" w14:textId="77777777" w:rsidR="009020F7" w:rsidRDefault="009020F7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0" w:name="LOGO"/>
          <w:bookmarkStart w:id="1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18888809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70A43"/>
    <w:rsid w:val="001861F3"/>
    <w:rsid w:val="00186E38"/>
    <w:rsid w:val="001C5EE2"/>
    <w:rsid w:val="00202435"/>
    <w:rsid w:val="00210498"/>
    <w:rsid w:val="0021219F"/>
    <w:rsid w:val="00213144"/>
    <w:rsid w:val="002351BE"/>
    <w:rsid w:val="00246144"/>
    <w:rsid w:val="00256B2D"/>
    <w:rsid w:val="002660FB"/>
    <w:rsid w:val="00267C9F"/>
    <w:rsid w:val="00273169"/>
    <w:rsid w:val="002867E4"/>
    <w:rsid w:val="002A20A9"/>
    <w:rsid w:val="002B27CC"/>
    <w:rsid w:val="002C0ABF"/>
    <w:rsid w:val="002C4037"/>
    <w:rsid w:val="002C697F"/>
    <w:rsid w:val="002C790A"/>
    <w:rsid w:val="002C7E37"/>
    <w:rsid w:val="002E55DC"/>
    <w:rsid w:val="00303E1A"/>
    <w:rsid w:val="0032435B"/>
    <w:rsid w:val="00345CD7"/>
    <w:rsid w:val="00356814"/>
    <w:rsid w:val="00383AFE"/>
    <w:rsid w:val="003B00C6"/>
    <w:rsid w:val="003B15CC"/>
    <w:rsid w:val="003C11F8"/>
    <w:rsid w:val="003E2DFA"/>
    <w:rsid w:val="003F27F4"/>
    <w:rsid w:val="00404001"/>
    <w:rsid w:val="00413464"/>
    <w:rsid w:val="00416E99"/>
    <w:rsid w:val="004223E6"/>
    <w:rsid w:val="004436AA"/>
    <w:rsid w:val="004447C9"/>
    <w:rsid w:val="00446BBE"/>
    <w:rsid w:val="00466B40"/>
    <w:rsid w:val="00483BE7"/>
    <w:rsid w:val="004C1A33"/>
    <w:rsid w:val="004C6ABD"/>
    <w:rsid w:val="004E048B"/>
    <w:rsid w:val="00506B9C"/>
    <w:rsid w:val="00521F05"/>
    <w:rsid w:val="00551B2B"/>
    <w:rsid w:val="0055763D"/>
    <w:rsid w:val="00561DE7"/>
    <w:rsid w:val="00562641"/>
    <w:rsid w:val="005A5539"/>
    <w:rsid w:val="005A7893"/>
    <w:rsid w:val="005B768B"/>
    <w:rsid w:val="00603B60"/>
    <w:rsid w:val="00617DFF"/>
    <w:rsid w:val="006230DB"/>
    <w:rsid w:val="00623C52"/>
    <w:rsid w:val="00626424"/>
    <w:rsid w:val="006402FE"/>
    <w:rsid w:val="00654239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85497"/>
    <w:rsid w:val="007C7A2F"/>
    <w:rsid w:val="007E6221"/>
    <w:rsid w:val="007F6AB5"/>
    <w:rsid w:val="00804286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020F7"/>
    <w:rsid w:val="00924227"/>
    <w:rsid w:val="00924869"/>
    <w:rsid w:val="00944980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C58BB"/>
    <w:rsid w:val="00BC5AFA"/>
    <w:rsid w:val="00BC78E1"/>
    <w:rsid w:val="00BD2238"/>
    <w:rsid w:val="00C03A0D"/>
    <w:rsid w:val="00C172D1"/>
    <w:rsid w:val="00C31B0E"/>
    <w:rsid w:val="00C476E8"/>
    <w:rsid w:val="00C535B5"/>
    <w:rsid w:val="00C57752"/>
    <w:rsid w:val="00C60EFE"/>
    <w:rsid w:val="00C63C03"/>
    <w:rsid w:val="00C64230"/>
    <w:rsid w:val="00C75508"/>
    <w:rsid w:val="00C76428"/>
    <w:rsid w:val="00C90552"/>
    <w:rsid w:val="00CA151F"/>
    <w:rsid w:val="00CA2D05"/>
    <w:rsid w:val="00CA680F"/>
    <w:rsid w:val="00CB04AC"/>
    <w:rsid w:val="00CC69A0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2909"/>
    <w:rsid w:val="00E64959"/>
    <w:rsid w:val="00EA05F3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A6868"/>
    <w:rsid w:val="00FB1AFA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89FD41F8-EA1F-479C-8113-2D1B59AF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4794-40D2-477C-9EEA-6B46051B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209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43</cp:revision>
  <cp:lastPrinted>2022-08-15T08:23:00Z</cp:lastPrinted>
  <dcterms:created xsi:type="dcterms:W3CDTF">2023-03-16T05:35:00Z</dcterms:created>
  <dcterms:modified xsi:type="dcterms:W3CDTF">2023-05-08T04:56:00Z</dcterms:modified>
</cp:coreProperties>
</file>